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912" w:rsidRPr="00BD2388" w:rsidRDefault="00BD2388" w:rsidP="00BD2388">
      <w:pPr>
        <w:pStyle w:val="RefTitel"/>
      </w:pPr>
      <w:r w:rsidRPr="00BD2388">
        <w:t>Eintritt in die Landeskirche</w:t>
      </w:r>
    </w:p>
    <w:p w:rsidR="00BD2388" w:rsidRDefault="00BD2388" w:rsidP="00BD2388"/>
    <w:p w:rsidR="00F16F6C" w:rsidRDefault="00F16F6C" w:rsidP="00BD2388">
      <w:r w:rsidRPr="00F16F6C">
        <w:t>Der/die Unterzeichnende wünscht, in die evang.-</w:t>
      </w:r>
      <w:r w:rsidR="00BD2388">
        <w:t>ref. Kirchgemeinde Tablat – St.</w:t>
      </w:r>
      <w:r w:rsidRPr="00F16F6C">
        <w:t>Gallen aufgenommen zu werden</w:t>
      </w:r>
    </w:p>
    <w:p w:rsidR="00BD2388" w:rsidRPr="00F16F6C" w:rsidRDefault="00BD2388" w:rsidP="00BD2388"/>
    <w:p w:rsidR="00F16F6C" w:rsidRPr="00F16F6C" w:rsidRDefault="00F16F6C" w:rsidP="00BD238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6093"/>
      </w:tblGrid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r>
              <w:t>Name</w:t>
            </w:r>
          </w:p>
          <w:p w:rsidR="00BD2388" w:rsidRDefault="00BD2388" w:rsidP="00BD2388"/>
        </w:tc>
        <w:sdt>
          <w:sdtPr>
            <w:id w:val="-465588807"/>
            <w:placeholder>
              <w:docPart w:val="F8CFD33C4CA54D8E80619D7392EFAFFF"/>
            </w:placeholder>
            <w:showingPlcHdr/>
            <w:text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r>
              <w:t>Vorname</w:t>
            </w:r>
          </w:p>
          <w:p w:rsidR="00BD2388" w:rsidRDefault="00BD2388" w:rsidP="00BD2388"/>
        </w:tc>
        <w:sdt>
          <w:sdtPr>
            <w:id w:val="-1899891774"/>
            <w:placeholder>
              <w:docPart w:val="4DF85A438CA34E15A359DAD496D5F646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CE7489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r>
              <w:t>Strasse</w:t>
            </w:r>
          </w:p>
          <w:p w:rsidR="00BD2388" w:rsidRDefault="00BD2388" w:rsidP="00BD2388"/>
        </w:tc>
        <w:sdt>
          <w:sdtPr>
            <w:id w:val="-967200587"/>
            <w:placeholder>
              <w:docPart w:val="235E2A07927442BCABC131ED446396FA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C2607A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r>
              <w:t>Ort</w:t>
            </w:r>
          </w:p>
          <w:p w:rsidR="00BD2388" w:rsidRDefault="00BD2388" w:rsidP="00BD2388"/>
        </w:tc>
        <w:sdt>
          <w:sdtPr>
            <w:id w:val="1722086727"/>
            <w:placeholder>
              <w:docPart w:val="BB26297FA3FB453EB68CBCBB86C4CB6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r>
              <w:t>Telefon</w:t>
            </w:r>
          </w:p>
          <w:p w:rsidR="00BD2388" w:rsidRDefault="00BD2388" w:rsidP="00BD2388"/>
        </w:tc>
        <w:sdt>
          <w:sdtPr>
            <w:id w:val="577945105"/>
            <w:placeholder>
              <w:docPart w:val="EF50E183846D45069788C7BB33FA2906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3"/>
              </w:rPr>
            </w:pPr>
            <w:r>
              <w:t>G</w:t>
            </w:r>
            <w:r w:rsidRPr="00F16F6C">
              <w:rPr>
                <w:color w:val="000000"/>
                <w:szCs w:val="23"/>
              </w:rPr>
              <w:t>eburtsdatum</w:t>
            </w:r>
          </w:p>
          <w:p w:rsidR="00BD2388" w:rsidRDefault="00BD2388" w:rsidP="00BD2388"/>
        </w:tc>
        <w:sdt>
          <w:sdtPr>
            <w:id w:val="-410399519"/>
            <w:placeholder>
              <w:docPart w:val="C03FED35FA7A430E9C627ACB05D8C1B1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Beruf</w:t>
            </w:r>
          </w:p>
          <w:p w:rsidR="00BD2388" w:rsidRDefault="00BD2388" w:rsidP="00BD2388"/>
        </w:tc>
        <w:sdt>
          <w:sdtPr>
            <w:id w:val="1092516073"/>
            <w:placeholder>
              <w:docPart w:val="36E8277DD2224FC59C7310C9FE280C85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3"/>
              </w:rPr>
            </w:pPr>
            <w:r w:rsidRPr="00F16F6C">
              <w:rPr>
                <w:color w:val="000000"/>
                <w:szCs w:val="23"/>
              </w:rPr>
              <w:t>Bürgerort</w:t>
            </w:r>
          </w:p>
          <w:p w:rsidR="00BD2388" w:rsidRDefault="00BD2388" w:rsidP="00BD2388">
            <w:pPr>
              <w:rPr>
                <w:color w:val="000000"/>
                <w:szCs w:val="23"/>
              </w:rPr>
            </w:pPr>
          </w:p>
        </w:tc>
        <w:sdt>
          <w:sdtPr>
            <w:id w:val="-284654424"/>
            <w:placeholder>
              <w:docPart w:val="1E2BDCAF70C1433BBBD5FF3693B8A10E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3"/>
              </w:rPr>
            </w:pPr>
            <w:r w:rsidRPr="00F16F6C">
              <w:rPr>
                <w:color w:val="000000"/>
                <w:szCs w:val="23"/>
              </w:rPr>
              <w:t>Zivilstand</w:t>
            </w:r>
          </w:p>
          <w:p w:rsidR="00BD2388" w:rsidRPr="00F16F6C" w:rsidRDefault="00BD2388" w:rsidP="00BD2388">
            <w:pPr>
              <w:rPr>
                <w:color w:val="000000"/>
                <w:szCs w:val="23"/>
              </w:rPr>
            </w:pPr>
          </w:p>
        </w:tc>
        <w:sdt>
          <w:sdtPr>
            <w:id w:val="1976869840"/>
            <w:placeholder>
              <w:docPart w:val="C4F83BF0D797462C8BB7CEAC34A415D2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3"/>
              </w:rPr>
            </w:pPr>
            <w:r w:rsidRPr="00F16F6C">
              <w:rPr>
                <w:color w:val="000000"/>
                <w:szCs w:val="23"/>
              </w:rPr>
              <w:t>bisherige Konfession</w:t>
            </w:r>
          </w:p>
          <w:p w:rsidR="00BD2388" w:rsidRPr="00F16F6C" w:rsidRDefault="00BD2388" w:rsidP="00BD2388">
            <w:pPr>
              <w:rPr>
                <w:color w:val="000000"/>
                <w:szCs w:val="23"/>
              </w:rPr>
            </w:pPr>
          </w:p>
        </w:tc>
        <w:sdt>
          <w:sdtPr>
            <w:id w:val="-724292271"/>
            <w:placeholder>
              <w:docPart w:val="C695773D6F56454C95024D4736ADE745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AC79C0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3"/>
              </w:rPr>
            </w:pPr>
            <w:r w:rsidRPr="00F16F6C">
              <w:rPr>
                <w:color w:val="000000"/>
                <w:szCs w:val="23"/>
              </w:rPr>
              <w:t>Ort/Datum</w:t>
            </w:r>
          </w:p>
          <w:p w:rsidR="00BD2388" w:rsidRPr="00F16F6C" w:rsidRDefault="00BD2388" w:rsidP="00BD2388">
            <w:pPr>
              <w:rPr>
                <w:color w:val="000000"/>
                <w:szCs w:val="23"/>
              </w:rPr>
            </w:pPr>
          </w:p>
        </w:tc>
        <w:sdt>
          <w:sdtPr>
            <w:id w:val="660274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3" w:type="dxa"/>
              </w:tcPr>
              <w:p w:rsidR="00BD2388" w:rsidRDefault="002478B9" w:rsidP="00BD2388">
                <w:r w:rsidRPr="00F1571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D2388" w:rsidTr="00BD2388">
        <w:tc>
          <w:tcPr>
            <w:tcW w:w="2410" w:type="dxa"/>
            <w:tcBorders>
              <w:top w:val="nil"/>
              <w:bottom w:val="nil"/>
            </w:tcBorders>
          </w:tcPr>
          <w:p w:rsidR="00BD2388" w:rsidRDefault="00BD2388" w:rsidP="00BD2388">
            <w:pPr>
              <w:rPr>
                <w:color w:val="000000"/>
                <w:szCs w:val="24"/>
              </w:rPr>
            </w:pPr>
            <w:r w:rsidRPr="00F16F6C">
              <w:rPr>
                <w:color w:val="000000"/>
                <w:szCs w:val="24"/>
              </w:rPr>
              <w:t>Unterschrift</w:t>
            </w:r>
          </w:p>
          <w:p w:rsidR="00BD2388" w:rsidRPr="00F16F6C" w:rsidRDefault="00BD2388" w:rsidP="00BD2388">
            <w:pPr>
              <w:rPr>
                <w:color w:val="000000"/>
                <w:szCs w:val="23"/>
              </w:rPr>
            </w:pPr>
          </w:p>
        </w:tc>
        <w:tc>
          <w:tcPr>
            <w:tcW w:w="6093" w:type="dxa"/>
          </w:tcPr>
          <w:p w:rsidR="00BD2388" w:rsidRDefault="00BD2388" w:rsidP="00BD2388"/>
        </w:tc>
      </w:tr>
      <w:tr w:rsidR="00BD2388" w:rsidTr="00BD2388">
        <w:tc>
          <w:tcPr>
            <w:tcW w:w="2410" w:type="dxa"/>
            <w:tcBorders>
              <w:top w:val="nil"/>
            </w:tcBorders>
          </w:tcPr>
          <w:p w:rsidR="00BD2388" w:rsidRPr="00F16F6C" w:rsidRDefault="00BD2388" w:rsidP="00BD2388">
            <w:pPr>
              <w:rPr>
                <w:color w:val="000000"/>
                <w:szCs w:val="23"/>
              </w:rPr>
            </w:pPr>
          </w:p>
        </w:tc>
        <w:tc>
          <w:tcPr>
            <w:tcW w:w="6093" w:type="dxa"/>
          </w:tcPr>
          <w:p w:rsidR="00BD2388" w:rsidRDefault="00BD2388" w:rsidP="00BD2388"/>
        </w:tc>
      </w:tr>
    </w:tbl>
    <w:p w:rsidR="00072E7A" w:rsidRPr="00F16F6C" w:rsidRDefault="00072E7A" w:rsidP="00BD2388">
      <w:pPr>
        <w:tabs>
          <w:tab w:val="clear" w:pos="1418"/>
          <w:tab w:val="clear" w:pos="2835"/>
          <w:tab w:val="clear" w:pos="4253"/>
          <w:tab w:val="clear" w:pos="5670"/>
          <w:tab w:val="clear" w:pos="7088"/>
          <w:tab w:val="left" w:pos="2552"/>
          <w:tab w:val="right" w:leader="dot" w:pos="8364"/>
        </w:tabs>
        <w:rPr>
          <w:sz w:val="20"/>
        </w:rPr>
      </w:pPr>
    </w:p>
    <w:sectPr w:rsidR="00072E7A" w:rsidRPr="00F16F6C" w:rsidSect="001221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92" w:right="1985" w:bottom="1418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C8A" w:rsidRDefault="00A55C8A" w:rsidP="00182999">
      <w:pPr>
        <w:spacing w:line="240" w:lineRule="auto"/>
      </w:pPr>
      <w:r>
        <w:separator/>
      </w:r>
    </w:p>
  </w:endnote>
  <w:endnote w:type="continuationSeparator" w:id="0">
    <w:p w:rsidR="00A55C8A" w:rsidRDefault="00A55C8A" w:rsidP="00182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0E" w:rsidRPr="00FE3F0E" w:rsidRDefault="00E6199B" w:rsidP="00FE3F0E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10034905</wp:posOffset>
              </wp:positionV>
              <wp:extent cx="872490" cy="203835"/>
              <wp:effectExtent l="0" t="0" r="0" b="635"/>
              <wp:wrapNone/>
              <wp:docPr id="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7249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F0E" w:rsidRDefault="00A80CB7" w:rsidP="00FE3F0E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 w:rsidR="00FE3F0E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23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FE3F0E">
                            <w:t xml:space="preserve"> </w:t>
                          </w:r>
                          <w:r w:rsidR="00FE3F0E" w:rsidRPr="00FE3F0E">
                            <w:t>|</w:t>
                          </w:r>
                          <w:r w:rsidR="00FE3F0E">
                            <w:t xml:space="preserve"> </w:t>
                          </w:r>
                          <w:fldSimple w:instr=" NUMPAGES   \* MERGEFORMAT ">
                            <w:r w:rsidR="00BD238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425.15pt;margin-top:790.15pt;width:68.7pt;height:16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" stroked="f" strokeweight=".5pt">
              <v:path arrowok="t"/>
              <v:textbox inset="0,0,0,0">
                <w:txbxContent>
                  <w:p w:rsidR="00FE3F0E" w:rsidRDefault="00A80CB7" w:rsidP="00FE3F0E">
                    <w:pPr>
                      <w:pStyle w:val="Fuzeile"/>
                    </w:pPr>
                    <w:r>
                      <w:fldChar w:fldCharType="begin"/>
                    </w:r>
                    <w:r w:rsidR="00FE3F0E">
                      <w:instrText xml:space="preserve"> PAGE   \* MERGEFORMAT </w:instrText>
                    </w:r>
                    <w:r>
                      <w:fldChar w:fldCharType="separate"/>
                    </w:r>
                    <w:r w:rsidR="00BD23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FE3F0E">
                      <w:t xml:space="preserve"> </w:t>
                    </w:r>
                    <w:r w:rsidR="00FE3F0E" w:rsidRPr="00FE3F0E">
                      <w:t>|</w:t>
                    </w:r>
                    <w:r w:rsidR="00FE3F0E">
                      <w:t xml:space="preserve"> </w:t>
                    </w:r>
                    <w:fldSimple w:instr=" NUMPAGES   \* MERGEFORMAT ">
                      <w:r w:rsidR="00BD238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fldSimple w:instr=" STYLEREF  Ref_Titel  \* MERGEFORMAT ">
      <w:r w:rsidR="00BD2388" w:rsidRPr="00BD2388">
        <w:rPr>
          <w:b/>
          <w:bCs/>
          <w:noProof/>
          <w:lang w:val="de-DE"/>
        </w:rPr>
        <w:t>Eintritt in die Landeskirche</w:t>
      </w:r>
    </w:fldSimple>
    <w:r w:rsidR="0055796E" w:rsidRPr="00FE3F0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F0E" w:rsidRDefault="00E6199B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10034905</wp:posOffset>
              </wp:positionV>
              <wp:extent cx="872490" cy="203835"/>
              <wp:effectExtent l="0" t="0" r="0" b="635"/>
              <wp:wrapNone/>
              <wp:docPr id="1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7249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F0E" w:rsidRDefault="00A80CB7" w:rsidP="00FE3F0E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 w:rsidR="00FE3F0E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D23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FE3F0E">
                            <w:t xml:space="preserve"> </w:t>
                          </w:r>
                          <w:r w:rsidR="00FE3F0E" w:rsidRPr="00FE3F0E">
                            <w:t>|</w:t>
                          </w:r>
                          <w:r w:rsidR="00FE3F0E">
                            <w:t xml:space="preserve"> </w:t>
                          </w:r>
                          <w:fldSimple w:instr=" NUMPAGES   \* MERGEFORMAT ">
                            <w:r w:rsidR="00BD23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style="position:absolute;margin-left:425.15pt;margin-top:790.15pt;width:68.7pt;height:16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" stroked="f" strokeweight=".5pt">
              <v:path arrowok="t"/>
              <v:textbox inset="0,0,0,0">
                <w:txbxContent>
                  <w:p w:rsidR="00FE3F0E" w:rsidRDefault="00A80CB7" w:rsidP="00FE3F0E">
                    <w:pPr>
                      <w:pStyle w:val="Fuzeile"/>
                    </w:pPr>
                    <w:r>
                      <w:fldChar w:fldCharType="begin"/>
                    </w:r>
                    <w:r w:rsidR="00FE3F0E">
                      <w:instrText xml:space="preserve"> PAGE   \* MERGEFORMAT </w:instrText>
                    </w:r>
                    <w:r>
                      <w:fldChar w:fldCharType="separate"/>
                    </w:r>
                    <w:r w:rsidR="00BD23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 w:rsidR="00FE3F0E">
                      <w:t xml:space="preserve"> </w:t>
                    </w:r>
                    <w:r w:rsidR="00FE3F0E" w:rsidRPr="00FE3F0E">
                      <w:t>|</w:t>
                    </w:r>
                    <w:r w:rsidR="00FE3F0E">
                      <w:t xml:space="preserve"> </w:t>
                    </w:r>
                    <w:fldSimple w:instr=" NUMPAGES   \* MERGEFORMAT ">
                      <w:r w:rsidR="00BD23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C8A" w:rsidRDefault="00A55C8A" w:rsidP="00182999">
      <w:pPr>
        <w:spacing w:line="240" w:lineRule="auto"/>
      </w:pPr>
      <w:r>
        <w:separator/>
      </w:r>
    </w:p>
  </w:footnote>
  <w:footnote w:type="continuationSeparator" w:id="0">
    <w:p w:rsidR="00A55C8A" w:rsidRDefault="00A55C8A" w:rsidP="001829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C0" w:rsidRDefault="00E6199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9095" cy="323850"/>
          <wp:effectExtent l="0" t="0" r="8255" b="0"/>
          <wp:wrapNone/>
          <wp:docPr id="8" name="kopfzeile_sw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_sw_2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9095" cy="323850"/>
          <wp:effectExtent l="0" t="0" r="8255" b="0"/>
          <wp:wrapNone/>
          <wp:docPr id="7" name="kopfzeile_rgb_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_rg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C0" w:rsidRPr="006336A3" w:rsidRDefault="00E6199B" w:rsidP="00072E7A">
    <w:pPr>
      <w:pStyle w:val="Kopfzeile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9095" cy="323850"/>
          <wp:effectExtent l="0" t="0" r="8255" b="0"/>
          <wp:wrapNone/>
          <wp:docPr id="6" name="kopfzeile_sw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_sw_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2576" behindDoc="0" locked="1" layoutInCell="1" allowOverlap="1">
          <wp:simplePos x="0" y="0"/>
          <wp:positionH relativeFrom="page">
            <wp:posOffset>799465</wp:posOffset>
          </wp:positionH>
          <wp:positionV relativeFrom="page">
            <wp:posOffset>353060</wp:posOffset>
          </wp:positionV>
          <wp:extent cx="914400" cy="914400"/>
          <wp:effectExtent l="0" t="0" r="0" b="0"/>
          <wp:wrapNone/>
          <wp:docPr id="5" name="logo_sw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1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5364480</wp:posOffset>
          </wp:positionH>
          <wp:positionV relativeFrom="page">
            <wp:posOffset>504190</wp:posOffset>
          </wp:positionV>
          <wp:extent cx="1649095" cy="323850"/>
          <wp:effectExtent l="0" t="0" r="8255" b="0"/>
          <wp:wrapNone/>
          <wp:docPr id="4" name="kopfzeile_rgb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_rgb_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800100</wp:posOffset>
          </wp:positionH>
          <wp:positionV relativeFrom="page">
            <wp:posOffset>353060</wp:posOffset>
          </wp:positionV>
          <wp:extent cx="921385" cy="921385"/>
          <wp:effectExtent l="0" t="0" r="0" b="0"/>
          <wp:wrapNone/>
          <wp:docPr id="3" name="logo_rgb_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4E6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FD6CA3"/>
    <w:multiLevelType w:val="multilevel"/>
    <w:tmpl w:val="10CA73CE"/>
    <w:styleLink w:val="ListeAufzhlung"/>
    <w:lvl w:ilvl="0">
      <w:start w:val="1"/>
      <w:numFmt w:val="bullet"/>
      <w:pStyle w:val="Aufzhlung"/>
      <w:lvlText w:val="–"/>
      <w:lvlJc w:val="left"/>
      <w:pPr>
        <w:ind w:left="454" w:hanging="45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908" w:hanging="45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1362" w:hanging="454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F195F3E"/>
    <w:multiLevelType w:val="multilevel"/>
    <w:tmpl w:val="52C6EED0"/>
    <w:styleLink w:val="Listeberschriften"/>
    <w:lvl w:ilvl="0">
      <w:start w:val="1"/>
      <w:numFmt w:val="decimal"/>
      <w:pStyle w:val="berschrift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Z6yJH61NOJgxMOYQq3rpFCbJo9XBjH9r0o4sPeoBeAvvcTlA4lWBU7/ERDCqLQYniKc1y+8TwiKJBl6iDolfxw==" w:salt="K72iJn6zLVgmLGhOjmaY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F6C"/>
    <w:rsid w:val="00047912"/>
    <w:rsid w:val="000635C0"/>
    <w:rsid w:val="00072E7A"/>
    <w:rsid w:val="00096F62"/>
    <w:rsid w:val="000A2193"/>
    <w:rsid w:val="00122109"/>
    <w:rsid w:val="00144232"/>
    <w:rsid w:val="001646DF"/>
    <w:rsid w:val="00170D9E"/>
    <w:rsid w:val="00182999"/>
    <w:rsid w:val="001949EF"/>
    <w:rsid w:val="002478B9"/>
    <w:rsid w:val="002502B0"/>
    <w:rsid w:val="002963B8"/>
    <w:rsid w:val="002B1A82"/>
    <w:rsid w:val="00314D27"/>
    <w:rsid w:val="0031516D"/>
    <w:rsid w:val="003838FC"/>
    <w:rsid w:val="003B66F4"/>
    <w:rsid w:val="003C2026"/>
    <w:rsid w:val="003D3B91"/>
    <w:rsid w:val="003E14BF"/>
    <w:rsid w:val="004202F9"/>
    <w:rsid w:val="00467359"/>
    <w:rsid w:val="00481805"/>
    <w:rsid w:val="004D7D20"/>
    <w:rsid w:val="004E1ED8"/>
    <w:rsid w:val="004F18AF"/>
    <w:rsid w:val="00543786"/>
    <w:rsid w:val="00552732"/>
    <w:rsid w:val="0055796E"/>
    <w:rsid w:val="005620AC"/>
    <w:rsid w:val="006336A3"/>
    <w:rsid w:val="006542BD"/>
    <w:rsid w:val="0069632F"/>
    <w:rsid w:val="006E30A2"/>
    <w:rsid w:val="00761683"/>
    <w:rsid w:val="007B4AC6"/>
    <w:rsid w:val="007C30B9"/>
    <w:rsid w:val="007D6F67"/>
    <w:rsid w:val="00864839"/>
    <w:rsid w:val="00864EC8"/>
    <w:rsid w:val="008D3A9F"/>
    <w:rsid w:val="00914A07"/>
    <w:rsid w:val="009161C4"/>
    <w:rsid w:val="00932C5C"/>
    <w:rsid w:val="009577BF"/>
    <w:rsid w:val="009D5780"/>
    <w:rsid w:val="00A341BF"/>
    <w:rsid w:val="00A368BB"/>
    <w:rsid w:val="00A54151"/>
    <w:rsid w:val="00A55C8A"/>
    <w:rsid w:val="00A5632E"/>
    <w:rsid w:val="00A74294"/>
    <w:rsid w:val="00A80CB7"/>
    <w:rsid w:val="00AA10D7"/>
    <w:rsid w:val="00AC79C0"/>
    <w:rsid w:val="00AD3C46"/>
    <w:rsid w:val="00BD2388"/>
    <w:rsid w:val="00C2607A"/>
    <w:rsid w:val="00C55FF9"/>
    <w:rsid w:val="00C83866"/>
    <w:rsid w:val="00C91444"/>
    <w:rsid w:val="00CE7489"/>
    <w:rsid w:val="00D566F4"/>
    <w:rsid w:val="00DA4F15"/>
    <w:rsid w:val="00DE367D"/>
    <w:rsid w:val="00E6199B"/>
    <w:rsid w:val="00EE772C"/>
    <w:rsid w:val="00F16F6C"/>
    <w:rsid w:val="00FE3F0E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03506A"/>
  <w15:docId w15:val="{9D8799D5-9325-4817-9F37-AE45C8E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7912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line="300" w:lineRule="atLeast"/>
    </w:pPr>
    <w:rPr>
      <w:sz w:val="23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839"/>
    <w:pPr>
      <w:keepNext/>
      <w:keepLines/>
      <w:numPr>
        <w:numId w:val="4"/>
      </w:numPr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20AC"/>
    <w:pPr>
      <w:keepNext/>
      <w:keepLines/>
      <w:numPr>
        <w:ilvl w:val="1"/>
        <w:numId w:val="4"/>
      </w:numPr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864839"/>
    <w:pPr>
      <w:keepNext/>
      <w:keepLines/>
      <w:ind w:left="907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864839"/>
    <w:pPr>
      <w:keepNext/>
      <w:keepLines/>
      <w:ind w:left="907"/>
      <w:outlineLvl w:val="3"/>
    </w:pPr>
    <w:rPr>
      <w:rFonts w:eastAsia="Times New Roman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4EC8"/>
    <w:pPr>
      <w:tabs>
        <w:tab w:val="center" w:pos="4536"/>
        <w:tab w:val="right" w:pos="9072"/>
      </w:tabs>
      <w:spacing w:line="230" w:lineRule="atLeas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64EC8"/>
  </w:style>
  <w:style w:type="paragraph" w:styleId="Fuzeile">
    <w:name w:val="footer"/>
    <w:basedOn w:val="Standard"/>
    <w:link w:val="FuzeileZchn"/>
    <w:uiPriority w:val="99"/>
    <w:unhideWhenUsed/>
    <w:rsid w:val="00FE3F0E"/>
    <w:pPr>
      <w:tabs>
        <w:tab w:val="center" w:pos="4536"/>
        <w:tab w:val="right" w:pos="9072"/>
      </w:tabs>
      <w:spacing w:line="230" w:lineRule="atLeast"/>
    </w:pPr>
    <w:rPr>
      <w:color w:val="A5A5A5"/>
      <w:sz w:val="19"/>
    </w:rPr>
  </w:style>
  <w:style w:type="character" w:customStyle="1" w:styleId="FuzeileZchn">
    <w:name w:val="Fußzeile Zchn"/>
    <w:link w:val="Fuzeile"/>
    <w:uiPriority w:val="99"/>
    <w:rsid w:val="00FE3F0E"/>
    <w:rPr>
      <w:color w:val="A5A5A5"/>
      <w:sz w:val="19"/>
    </w:rPr>
  </w:style>
  <w:style w:type="paragraph" w:styleId="Titel">
    <w:name w:val="Title"/>
    <w:basedOn w:val="Standard"/>
    <w:next w:val="Standard"/>
    <w:link w:val="TitelZchn"/>
    <w:uiPriority w:val="10"/>
    <w:qFormat/>
    <w:rsid w:val="00D566F4"/>
    <w:pPr>
      <w:pBdr>
        <w:bottom w:val="single" w:sz="2" w:space="5" w:color="auto"/>
      </w:pBdr>
      <w:spacing w:after="300" w:line="360" w:lineRule="exact"/>
      <w:contextualSpacing/>
    </w:pPr>
    <w:rPr>
      <w:rFonts w:eastAsia="Times New Roman"/>
      <w:b/>
      <w:spacing w:val="5"/>
      <w:kern w:val="28"/>
      <w:sz w:val="36"/>
      <w:szCs w:val="52"/>
    </w:rPr>
  </w:style>
  <w:style w:type="character" w:customStyle="1" w:styleId="TitelZchn">
    <w:name w:val="Titel Zchn"/>
    <w:link w:val="Titel"/>
    <w:uiPriority w:val="10"/>
    <w:rsid w:val="00D566F4"/>
    <w:rPr>
      <w:rFonts w:ascii="Calibri" w:eastAsia="Times New Roman" w:hAnsi="Calibri" w:cs="Times New Roman"/>
      <w:b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4839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UntertitelZchn">
    <w:name w:val="Untertitel Zchn"/>
    <w:link w:val="Untertitel"/>
    <w:uiPriority w:val="11"/>
    <w:rsid w:val="00864839"/>
    <w:rPr>
      <w:rFonts w:ascii="Calibri" w:eastAsia="Times New Roman" w:hAnsi="Calibri" w:cs="Times New Roman"/>
      <w:b/>
      <w:iCs/>
      <w:sz w:val="23"/>
      <w:szCs w:val="24"/>
    </w:rPr>
  </w:style>
  <w:style w:type="paragraph" w:customStyle="1" w:styleId="Aufzhlung">
    <w:name w:val="Aufzählung"/>
    <w:basedOn w:val="Standard"/>
    <w:qFormat/>
    <w:rsid w:val="00864839"/>
    <w:pPr>
      <w:numPr>
        <w:numId w:val="1"/>
      </w:numPr>
    </w:pPr>
  </w:style>
  <w:style w:type="numbering" w:customStyle="1" w:styleId="ListeAufzhlung">
    <w:name w:val="Liste_Aufzählung"/>
    <w:uiPriority w:val="99"/>
    <w:rsid w:val="00864839"/>
    <w:pPr>
      <w:numPr>
        <w:numId w:val="1"/>
      </w:numPr>
    </w:pPr>
  </w:style>
  <w:style w:type="character" w:customStyle="1" w:styleId="berschrift1Zchn">
    <w:name w:val="Überschrift 1 Zchn"/>
    <w:link w:val="berschrift1"/>
    <w:uiPriority w:val="9"/>
    <w:rsid w:val="00864839"/>
    <w:rPr>
      <w:rFonts w:ascii="Calibri" w:eastAsia="Times New Roman" w:hAnsi="Calibri" w:cs="Times New Roman"/>
      <w:b/>
      <w:bCs/>
      <w:sz w:val="23"/>
      <w:szCs w:val="28"/>
    </w:rPr>
  </w:style>
  <w:style w:type="character" w:customStyle="1" w:styleId="berschrift2Zchn">
    <w:name w:val="Überschrift 2 Zchn"/>
    <w:link w:val="berschrift2"/>
    <w:uiPriority w:val="9"/>
    <w:rsid w:val="005620AC"/>
    <w:rPr>
      <w:rFonts w:ascii="Calibri" w:eastAsia="Times New Roman" w:hAnsi="Calibri" w:cs="Times New Roman"/>
      <w:bCs/>
      <w:sz w:val="23"/>
      <w:szCs w:val="26"/>
    </w:rPr>
  </w:style>
  <w:style w:type="character" w:customStyle="1" w:styleId="berschrift3Zchn">
    <w:name w:val="Überschrift 3 Zchn"/>
    <w:link w:val="berschrift3"/>
    <w:uiPriority w:val="9"/>
    <w:rsid w:val="00864839"/>
    <w:rPr>
      <w:rFonts w:ascii="Calibri" w:eastAsia="Times New Roman" w:hAnsi="Calibri" w:cs="Times New Roman"/>
      <w:b/>
      <w:bCs/>
      <w:sz w:val="23"/>
    </w:rPr>
  </w:style>
  <w:style w:type="character" w:customStyle="1" w:styleId="berschrift4Zchn">
    <w:name w:val="Überschrift 4 Zchn"/>
    <w:link w:val="berschrift4"/>
    <w:uiPriority w:val="9"/>
    <w:semiHidden/>
    <w:rsid w:val="00864839"/>
    <w:rPr>
      <w:rFonts w:ascii="Calibri" w:eastAsia="Times New Roman" w:hAnsi="Calibri" w:cs="Times New Roman"/>
      <w:b/>
      <w:bCs/>
      <w:iCs/>
      <w:sz w:val="23"/>
    </w:rPr>
  </w:style>
  <w:style w:type="numbering" w:customStyle="1" w:styleId="Listeberschriften">
    <w:name w:val="Liste_Überschriften"/>
    <w:uiPriority w:val="99"/>
    <w:rsid w:val="00864839"/>
    <w:pPr>
      <w:numPr>
        <w:numId w:val="3"/>
      </w:numPr>
    </w:pPr>
  </w:style>
  <w:style w:type="paragraph" w:customStyle="1" w:styleId="StandardEinzug">
    <w:name w:val="Standard_Einzug"/>
    <w:basedOn w:val="Standard"/>
    <w:qFormat/>
    <w:rsid w:val="00144232"/>
    <w:pPr>
      <w:ind w:left="454"/>
    </w:pPr>
  </w:style>
  <w:style w:type="table" w:styleId="Tabellenraster">
    <w:name w:val="Table Grid"/>
    <w:basedOn w:val="NormaleTabelle"/>
    <w:uiPriority w:val="59"/>
    <w:rsid w:val="00A341BF"/>
    <w:pPr>
      <w:spacing w:line="300" w:lineRule="atLeast"/>
    </w:pPr>
    <w:rPr>
      <w:sz w:val="23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</w:style>
  <w:style w:type="paragraph" w:customStyle="1" w:styleId="RefBetreff">
    <w:name w:val="Ref_Betreff"/>
    <w:basedOn w:val="Standard"/>
    <w:rsid w:val="00FE3F0E"/>
    <w:rPr>
      <w:b/>
    </w:rPr>
  </w:style>
  <w:style w:type="paragraph" w:customStyle="1" w:styleId="RefDatum">
    <w:name w:val="Ref_Datum"/>
    <w:basedOn w:val="Standard"/>
    <w:rsid w:val="00FE3F0E"/>
  </w:style>
  <w:style w:type="paragraph" w:customStyle="1" w:styleId="RefTitel">
    <w:name w:val="Ref_Titel"/>
    <w:basedOn w:val="Titel"/>
    <w:rsid w:val="0055796E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B9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C79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.schultze\AppData\Roaming\Microsoft\Templates\Kirchgemeinde_neutr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E2C83-765E-44BE-8140-CF164EB9F876}"/>
      </w:docPartPr>
      <w:docPartBody>
        <w:p w:rsidR="00D924D9" w:rsidRDefault="00C058A3"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CFD33C4CA54D8E80619D7392EFA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8EEA-EC96-4DF1-9B2C-B25C95F38C01}"/>
      </w:docPartPr>
      <w:docPartBody>
        <w:p w:rsidR="00D924D9" w:rsidRDefault="00C058A3" w:rsidP="00C058A3">
          <w:pPr>
            <w:pStyle w:val="F8CFD33C4CA54D8E80619D7392EFAFFF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F85A438CA34E15A359DAD496D5F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F67C6-FE09-4D04-8621-947311C2D5E1}"/>
      </w:docPartPr>
      <w:docPartBody>
        <w:p w:rsidR="00D924D9" w:rsidRDefault="00C058A3" w:rsidP="00C058A3">
          <w:pPr>
            <w:pStyle w:val="4DF85A438CA34E15A359DAD496D5F646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5E2A07927442BCABC131ED44639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A3542-EE3D-41AC-996E-99CDD28F4EFB}"/>
      </w:docPartPr>
      <w:docPartBody>
        <w:p w:rsidR="00D924D9" w:rsidRDefault="00C058A3" w:rsidP="00C058A3">
          <w:pPr>
            <w:pStyle w:val="235E2A07927442BCABC131ED446396FA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6297FA3FB453EB68CBCBB86C4C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383A8-E3D5-4CC3-B0AD-5EB5EF7AD47E}"/>
      </w:docPartPr>
      <w:docPartBody>
        <w:p w:rsidR="00D924D9" w:rsidRDefault="00C058A3" w:rsidP="00C058A3">
          <w:pPr>
            <w:pStyle w:val="BB26297FA3FB453EB68CBCBB86C4CB68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0E183846D45069788C7BB33FA2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9E12D-B05E-485A-BE68-7F67F45753D2}"/>
      </w:docPartPr>
      <w:docPartBody>
        <w:p w:rsidR="00D924D9" w:rsidRDefault="00C058A3" w:rsidP="00C058A3">
          <w:pPr>
            <w:pStyle w:val="EF50E183846D45069788C7BB33FA2906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3FED35FA7A430E9C627ACB05D8C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20550-C8FE-46B1-A591-6D29F0F4CFD4}"/>
      </w:docPartPr>
      <w:docPartBody>
        <w:p w:rsidR="00D924D9" w:rsidRDefault="00C058A3" w:rsidP="00C058A3">
          <w:pPr>
            <w:pStyle w:val="C03FED35FA7A430E9C627ACB05D8C1B1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E8277DD2224FC59C7310C9FE280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F6E79-CC28-4FDC-B4A9-C0C1B9EBD3E9}"/>
      </w:docPartPr>
      <w:docPartBody>
        <w:p w:rsidR="00D924D9" w:rsidRDefault="00C058A3" w:rsidP="00C058A3">
          <w:pPr>
            <w:pStyle w:val="36E8277DD2224FC59C7310C9FE280C85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2BDCAF70C1433BBBD5FF3693B8A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C3CD4-D1C6-4280-9D70-4514D7AB5899}"/>
      </w:docPartPr>
      <w:docPartBody>
        <w:p w:rsidR="00D924D9" w:rsidRDefault="00C058A3" w:rsidP="00C058A3">
          <w:pPr>
            <w:pStyle w:val="1E2BDCAF70C1433BBBD5FF3693B8A10E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F83BF0D797462C8BB7CEAC34A41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ACCE8-A422-43D9-B99B-75E66B7B3186}"/>
      </w:docPartPr>
      <w:docPartBody>
        <w:p w:rsidR="00D924D9" w:rsidRDefault="00C058A3" w:rsidP="00C058A3">
          <w:pPr>
            <w:pStyle w:val="C4F83BF0D797462C8BB7CEAC34A415D2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95773D6F56454C95024D4736ADE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AB62B-AB08-4215-A4F6-CAB2E9BF130C}"/>
      </w:docPartPr>
      <w:docPartBody>
        <w:p w:rsidR="00D924D9" w:rsidRDefault="00C058A3" w:rsidP="00C058A3">
          <w:pPr>
            <w:pStyle w:val="C695773D6F56454C95024D4736ADE745"/>
          </w:pPr>
          <w:r w:rsidRPr="00F157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A3"/>
    <w:rsid w:val="00AB7279"/>
    <w:rsid w:val="00C058A3"/>
    <w:rsid w:val="00D54A22"/>
    <w:rsid w:val="00D9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58A3"/>
    <w:rPr>
      <w:color w:val="808080"/>
    </w:rPr>
  </w:style>
  <w:style w:type="paragraph" w:customStyle="1" w:styleId="F8CFD33C4CA54D8E80619D7392EFAFFF">
    <w:name w:val="F8CFD33C4CA54D8E80619D7392EFAFFF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4DF85A438CA34E15A359DAD496D5F646">
    <w:name w:val="4DF85A438CA34E15A359DAD496D5F646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235E2A07927442BCABC131ED446396FA">
    <w:name w:val="235E2A07927442BCABC131ED446396FA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BB26297FA3FB453EB68CBCBB86C4CB68">
    <w:name w:val="BB26297FA3FB453EB68CBCBB86C4CB68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EF50E183846D45069788C7BB33FA2906">
    <w:name w:val="EF50E183846D45069788C7BB33FA2906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C03FED35FA7A430E9C627ACB05D8C1B1">
    <w:name w:val="C03FED35FA7A430E9C627ACB05D8C1B1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36E8277DD2224FC59C7310C9FE280C85">
    <w:name w:val="36E8277DD2224FC59C7310C9FE280C85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1E2BDCAF70C1433BBBD5FF3693B8A10E">
    <w:name w:val="1E2BDCAF70C1433BBBD5FF3693B8A10E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C4F83BF0D797462C8BB7CEAC34A415D2">
    <w:name w:val="C4F83BF0D797462C8BB7CEAC34A415D2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  <w:style w:type="paragraph" w:customStyle="1" w:styleId="C695773D6F56454C95024D4736ADE745">
    <w:name w:val="C695773D6F56454C95024D4736ADE745"/>
    <w:rsid w:val="00C058A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 w:line="300" w:lineRule="atLeast"/>
    </w:pPr>
    <w:rPr>
      <w:rFonts w:ascii="Calibri" w:eastAsia="Calibri" w:hAnsi="Calibri" w:cs="Times New Roman"/>
      <w:sz w:val="23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irchgemeinde Tabla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F93"/>
      </a:accent1>
      <a:accent2>
        <a:srgbClr val="EC6500"/>
      </a:accent2>
      <a:accent3>
        <a:srgbClr val="595959"/>
      </a:accent3>
      <a:accent4>
        <a:srgbClr val="A5A5A5"/>
      </a:accent4>
      <a:accent5>
        <a:srgbClr val="D8D8D8"/>
      </a:accent5>
      <a:accent6>
        <a:srgbClr val="000000"/>
      </a:accent6>
      <a:hlink>
        <a:srgbClr val="000000"/>
      </a:hlink>
      <a:folHlink>
        <a:srgbClr val="000000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7A2F-AC9C-4560-AE89-32D96A3A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Kirchgemeinde_neutral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Würmli</dc:creator>
  <cp:keywords/>
  <dc:description/>
  <cp:lastModifiedBy>Anne Schultze</cp:lastModifiedBy>
  <cp:revision>7</cp:revision>
  <cp:lastPrinted>2013-11-21T11:04:00Z</cp:lastPrinted>
  <dcterms:created xsi:type="dcterms:W3CDTF">2013-11-21T11:06:00Z</dcterms:created>
  <dcterms:modified xsi:type="dcterms:W3CDTF">2022-08-11T10:12:00Z</dcterms:modified>
</cp:coreProperties>
</file>